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FD" w:rsidRDefault="00D16AFD" w:rsidP="00D308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D16AFD" w:rsidSect="00D30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867"/>
    <w:rsid w:val="002B6497"/>
    <w:rsid w:val="0043392B"/>
    <w:rsid w:val="005C3366"/>
    <w:rsid w:val="00604359"/>
    <w:rsid w:val="006A4A19"/>
    <w:rsid w:val="009076AA"/>
    <w:rsid w:val="00926535"/>
    <w:rsid w:val="00D16AFD"/>
    <w:rsid w:val="00D3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9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2012-06-21T22:28:00Z</dcterms:created>
  <dcterms:modified xsi:type="dcterms:W3CDTF">2012-08-02T16:50:00Z</dcterms:modified>
</cp:coreProperties>
</file>