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F" w:rsidRDefault="00E15F2F" w:rsidP="00E538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E15F2F" w:rsidSect="00E538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83B"/>
    <w:rsid w:val="000903EA"/>
    <w:rsid w:val="0026180A"/>
    <w:rsid w:val="00397D31"/>
    <w:rsid w:val="00694A2F"/>
    <w:rsid w:val="00775D00"/>
    <w:rsid w:val="009F3CAB"/>
    <w:rsid w:val="00A33D2C"/>
    <w:rsid w:val="00E15F2F"/>
    <w:rsid w:val="00E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2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2012-06-21T22:29:00Z</dcterms:created>
  <dcterms:modified xsi:type="dcterms:W3CDTF">2012-08-02T16:51:00Z</dcterms:modified>
</cp:coreProperties>
</file>